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7FFD">
      <w:pPr>
        <w:spacing w:line="560" w:lineRule="exact"/>
        <w:ind w:right="14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附件1</w:t>
      </w:r>
    </w:p>
    <w:p w14:paraId="52965449">
      <w:pPr>
        <w:widowControl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各县级市（区）/直属学校（单位）推荐参评论文篇数分配表</w:t>
      </w:r>
    </w:p>
    <w:tbl>
      <w:tblPr>
        <w:tblStyle w:val="11"/>
        <w:tblpPr w:leftFromText="180" w:rightFromText="180" w:vertAnchor="text" w:horzAnchor="page" w:tblpXSpec="center" w:tblpY="174"/>
        <w:tblOverlap w:val="never"/>
        <w:tblW w:w="7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5173"/>
      </w:tblGrid>
      <w:tr w14:paraId="02E8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691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各地各校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426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推荐参评论文数量（篇）</w:t>
            </w:r>
          </w:p>
        </w:tc>
      </w:tr>
      <w:tr w14:paraId="6B0D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BC0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张家港市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A65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34</w:t>
            </w:r>
          </w:p>
        </w:tc>
      </w:tr>
      <w:tr w14:paraId="5F70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06E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常熟市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1CF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31</w:t>
            </w:r>
          </w:p>
        </w:tc>
      </w:tr>
      <w:tr w14:paraId="07E0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842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太仓市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93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16</w:t>
            </w:r>
          </w:p>
        </w:tc>
      </w:tr>
      <w:tr w14:paraId="6A00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C0E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昆山市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3F3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56</w:t>
            </w:r>
          </w:p>
        </w:tc>
      </w:tr>
      <w:tr w14:paraId="662D1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DC4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B09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30</w:t>
            </w:r>
          </w:p>
        </w:tc>
      </w:tr>
      <w:tr w14:paraId="5320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95E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BBA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28</w:t>
            </w:r>
          </w:p>
        </w:tc>
      </w:tr>
      <w:tr w14:paraId="65305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13A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F3D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18</w:t>
            </w:r>
          </w:p>
        </w:tc>
      </w:tr>
      <w:tr w14:paraId="24D7F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8C0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姑苏区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E15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18</w:t>
            </w:r>
          </w:p>
        </w:tc>
      </w:tr>
      <w:tr w14:paraId="502C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99E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CFC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31</w:t>
            </w:r>
          </w:p>
        </w:tc>
      </w:tr>
      <w:tr w14:paraId="4CDE3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35D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2E0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22</w:t>
            </w:r>
          </w:p>
        </w:tc>
      </w:tr>
      <w:tr w14:paraId="451B1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893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直属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0EC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16│各校（单位）不超过2篇</w:t>
            </w:r>
          </w:p>
        </w:tc>
      </w:tr>
      <w:tr w14:paraId="4FFF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B0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5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37B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300</w:t>
            </w:r>
          </w:p>
        </w:tc>
      </w:tr>
    </w:tbl>
    <w:p w14:paraId="05926620">
      <w:pPr>
        <w:widowControl/>
        <w:jc w:val="center"/>
        <w:rPr>
          <w:rFonts w:hint="eastAsia" w:ascii="Times New Roman" w:hAnsi="Times New Roman" w:eastAsia="仿宋_GB2312" w:cs="仿宋_GB2312"/>
          <w:kern w:val="0"/>
          <w:sz w:val="28"/>
          <w:szCs w:val="28"/>
        </w:rPr>
      </w:pPr>
    </w:p>
    <w:p w14:paraId="63A0E3F0">
      <w:pPr>
        <w:widowControl/>
        <w:jc w:val="left"/>
        <w:rPr>
          <w:rFonts w:hint="eastAsia" w:ascii="Times New Roman" w:hAnsi="Times New Roman" w:eastAsia="仿宋_GB2312" w:cs="仿宋_GB2312"/>
        </w:rPr>
      </w:pPr>
    </w:p>
    <w:p w14:paraId="57762743">
      <w:pPr>
        <w:widowControl/>
        <w:jc w:val="left"/>
        <w:rPr>
          <w:rFonts w:hint="eastAsia" w:ascii="Times New Roman" w:hAnsi="Times New Roman" w:eastAsia="仿宋_GB2312" w:cs="仿宋_GB2312"/>
        </w:rPr>
      </w:pPr>
    </w:p>
    <w:p w14:paraId="77667417">
      <w:pPr>
        <w:widowControl/>
        <w:jc w:val="left"/>
        <w:rPr>
          <w:rFonts w:hint="eastAsia" w:ascii="Times New Roman" w:hAnsi="Times New Roman" w:eastAsia="仿宋_GB2312" w:cs="仿宋_GB2312"/>
        </w:rPr>
      </w:pPr>
    </w:p>
    <w:p w14:paraId="756A7A56">
      <w:pPr>
        <w:widowControl/>
        <w:jc w:val="left"/>
        <w:rPr>
          <w:rFonts w:hint="eastAsia" w:ascii="Times New Roman" w:hAnsi="Times New Roman" w:eastAsia="仿宋_GB2312" w:cs="仿宋_GB2312"/>
        </w:rPr>
      </w:pPr>
    </w:p>
    <w:p w14:paraId="037DB738">
      <w:pPr>
        <w:widowControl/>
        <w:jc w:val="left"/>
        <w:rPr>
          <w:rFonts w:hint="eastAsia" w:ascii="Times New Roman" w:hAnsi="Times New Roman" w:eastAsia="仿宋_GB2312" w:cs="仿宋_GB2312"/>
        </w:rPr>
      </w:pPr>
    </w:p>
    <w:p w14:paraId="5E084647">
      <w:pPr>
        <w:widowControl/>
        <w:jc w:val="left"/>
        <w:rPr>
          <w:rFonts w:hint="eastAsia" w:ascii="Times New Roman" w:hAnsi="Times New Roman" w:eastAsia="仿宋_GB2312" w:cs="仿宋_GB2312"/>
        </w:rPr>
      </w:pPr>
    </w:p>
    <w:p w14:paraId="610A5622"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</w:p>
    <w:p w14:paraId="600529D4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417" w:gutter="227"/>
          <w:pgNumType w:fmt="numberInDash"/>
          <w:cols w:space="425" w:num="1"/>
          <w:docGrid w:type="lines" w:linePitch="312" w:charSpace="0"/>
        </w:sectPr>
      </w:pPr>
    </w:p>
    <w:p w14:paraId="19A972F3">
      <w:pPr>
        <w:widowControl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 w14:paraId="77F21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_Hlk164669995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年度“江苏省中小学幼儿园优秀教育管理论文”征文登记表</w:t>
      </w:r>
      <w:bookmarkEnd w:id="0"/>
    </w:p>
    <w:p w14:paraId="79A53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4BE90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24"/>
          <w:u w:val="single"/>
        </w:rPr>
        <w:t xml:space="preserve">             </w:t>
      </w:r>
      <w:r>
        <w:rPr>
          <w:rFonts w:hint="eastAsia" w:ascii="Times New Roman" w:hAnsi="Times New Roman" w:eastAsia="仿宋_GB2312" w:cs="仿宋_GB2312"/>
          <w:kern w:val="0"/>
          <w:sz w:val="24"/>
        </w:rPr>
        <w:t>区（市）/学校 （单位）          联系人：</w:t>
      </w:r>
      <w:r>
        <w:rPr>
          <w:rFonts w:hint="eastAsia" w:ascii="Times New Roman" w:hAnsi="Times New Roman" w:eastAsia="仿宋_GB2312" w:cs="仿宋_GB2312"/>
          <w:kern w:val="0"/>
          <w:sz w:val="24"/>
          <w:u w:val="single"/>
        </w:rPr>
        <w:t xml:space="preserve">             </w:t>
      </w:r>
      <w:r>
        <w:rPr>
          <w:rFonts w:hint="eastAsia" w:ascii="Times New Roman" w:hAnsi="Times New Roman" w:eastAsia="仿宋_GB2312" w:cs="仿宋_GB2312"/>
          <w:kern w:val="0"/>
          <w:sz w:val="24"/>
        </w:rPr>
        <w:t xml:space="preserve">     </w:t>
      </w:r>
      <w:r>
        <w:rPr>
          <w:rFonts w:hint="eastAsia" w:ascii="Times New Roman" w:hAnsi="Times New Roman" w:eastAsia="仿宋_GB2312" w:cs="仿宋_GB2312"/>
          <w:kern w:val="0"/>
          <w:sz w:val="24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kern w:val="0"/>
          <w:sz w:val="24"/>
        </w:rPr>
        <w:t>联系</w:t>
      </w:r>
      <w:r>
        <w:rPr>
          <w:rFonts w:hint="eastAsia" w:ascii="Times New Roman" w:hAnsi="Times New Roman" w:eastAsia="仿宋_GB2312" w:cs="仿宋_GB2312"/>
          <w:kern w:val="0"/>
          <w:sz w:val="24"/>
          <w:lang w:val="en-US" w:eastAsia="zh-CN"/>
        </w:rPr>
        <w:t>电话</w:t>
      </w:r>
      <w:r>
        <w:rPr>
          <w:rFonts w:hint="eastAsia" w:ascii="Times New Roman" w:hAnsi="Times New Roman" w:eastAsia="仿宋_GB2312" w:cs="仿宋_GB2312"/>
          <w:kern w:val="0"/>
          <w:sz w:val="24"/>
        </w:rPr>
        <w:t>：</w:t>
      </w:r>
      <w:r>
        <w:rPr>
          <w:rFonts w:hint="eastAsia" w:ascii="Times New Roman" w:hAnsi="Times New Roman" w:eastAsia="仿宋_GB2312" w:cs="仿宋_GB2312"/>
          <w:kern w:val="0"/>
          <w:sz w:val="24"/>
          <w:u w:val="single"/>
        </w:rPr>
        <w:t xml:space="preserve">             </w:t>
      </w:r>
    </w:p>
    <w:tbl>
      <w:tblPr>
        <w:tblStyle w:val="11"/>
        <w:tblpPr w:leftFromText="180" w:rightFromText="180" w:vertAnchor="text" w:horzAnchor="page" w:tblpX="1541" w:tblpY="332"/>
        <w:tblOverlap w:val="never"/>
        <w:tblW w:w="13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246"/>
        <w:gridCol w:w="1900"/>
        <w:gridCol w:w="3434"/>
        <w:gridCol w:w="1516"/>
        <w:gridCol w:w="1167"/>
      </w:tblGrid>
      <w:tr w14:paraId="0B29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7C0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1B29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论 文 题 目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9719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作  者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FBEB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单  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7F9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初评等级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890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雷同率</w:t>
            </w:r>
          </w:p>
        </w:tc>
      </w:tr>
      <w:tr w14:paraId="377D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9EA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01</w:t>
            </w:r>
          </w:p>
        </w:tc>
        <w:tc>
          <w:tcPr>
            <w:tcW w:w="4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21D5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2FDE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630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4F1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3AF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0ECA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A6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02</w:t>
            </w:r>
          </w:p>
        </w:tc>
        <w:tc>
          <w:tcPr>
            <w:tcW w:w="4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4EAF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52C7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EA23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75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7FF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430A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40C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03</w:t>
            </w:r>
          </w:p>
        </w:tc>
        <w:tc>
          <w:tcPr>
            <w:tcW w:w="4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86DC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0414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A7F0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BA5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84F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6434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1A77">
            <w:pPr>
              <w:widowControl/>
              <w:jc w:val="both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DF4D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D7F6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13BD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DC7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B57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6378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162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02BA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5D47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E621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063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675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7F77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BAA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372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CB38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0F5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CE5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A34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0A94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238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BBE1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1296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261A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303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932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 w14:paraId="1BFD02E5">
      <w:pPr>
        <w:widowControl/>
        <w:jc w:val="left"/>
        <w:rPr>
          <w:rFonts w:hint="eastAsia" w:ascii="Times New Roman" w:hAnsi="Times New Roman" w:eastAsia="仿宋_GB2312" w:cs="仿宋_GB2312"/>
        </w:rPr>
        <w:sectPr>
          <w:footerReference r:id="rId5" w:type="default"/>
          <w:pgSz w:w="16838" w:h="11906" w:orient="landscape"/>
          <w:pgMar w:top="2098" w:right="1134" w:bottom="1984" w:left="1587" w:header="851" w:footer="992" w:gutter="227"/>
          <w:pgNumType w:fmt="numberInDash"/>
          <w:cols w:space="425" w:num="1"/>
          <w:docGrid w:type="lines" w:linePitch="312" w:charSpace="0"/>
        </w:sectPr>
      </w:pPr>
    </w:p>
    <w:p w14:paraId="2B93A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</w:p>
    <w:p w14:paraId="282F8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年度“江苏省中小学幼儿园优秀教育管理论文”</w:t>
      </w:r>
    </w:p>
    <w:p w14:paraId="136EE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征文评比审核表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368"/>
        <w:gridCol w:w="1275"/>
        <w:gridCol w:w="3311"/>
      </w:tblGrid>
      <w:tr w14:paraId="2C15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78E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所属市、县（区）</w:t>
            </w:r>
          </w:p>
        </w:tc>
        <w:tc>
          <w:tcPr>
            <w:tcW w:w="23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3C2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8DB4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08AA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408D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FC15"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14865"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FB4C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D548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7B02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7CE9">
            <w:pPr>
              <w:widowControl/>
              <w:ind w:firstLine="240" w:firstLineChars="100"/>
              <w:jc w:val="left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单   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7DBE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68DB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1C1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CB57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19DF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3B9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主</w:t>
            </w:r>
          </w:p>
          <w:p w14:paraId="662D01C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要</w:t>
            </w:r>
          </w:p>
          <w:p w14:paraId="5688CCE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论</w:t>
            </w:r>
          </w:p>
          <w:p w14:paraId="421F749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点</w:t>
            </w:r>
          </w:p>
          <w:p w14:paraId="708017C6">
            <w:pPr>
              <w:widowControl/>
              <w:spacing w:line="1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 、</w:t>
            </w:r>
          </w:p>
          <w:p w14:paraId="18CF564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关</w:t>
            </w:r>
          </w:p>
          <w:p w14:paraId="57A15EB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键</w:t>
            </w:r>
          </w:p>
          <w:p w14:paraId="77A1CDA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A81F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13AB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E11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初</w:t>
            </w:r>
          </w:p>
          <w:p w14:paraId="70F4915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评</w:t>
            </w:r>
          </w:p>
          <w:p w14:paraId="67077CE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意</w:t>
            </w:r>
          </w:p>
          <w:p w14:paraId="2D107EC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03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74FF9EF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 w14:paraId="1A9C4CB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初评等级：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 评委签字：</w:t>
            </w:r>
          </w:p>
        </w:tc>
      </w:tr>
      <w:tr w14:paraId="00A2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370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复</w:t>
            </w:r>
          </w:p>
          <w:p w14:paraId="2DDD126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评</w:t>
            </w:r>
          </w:p>
          <w:p w14:paraId="7983D05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意</w:t>
            </w:r>
          </w:p>
          <w:p w14:paraId="6D1C54A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368B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642B578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731820E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复评等级：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 评委签字：</w:t>
            </w:r>
          </w:p>
        </w:tc>
      </w:tr>
      <w:tr w14:paraId="6A27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234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终</w:t>
            </w:r>
          </w:p>
          <w:p w14:paraId="1374F9E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评</w:t>
            </w:r>
          </w:p>
          <w:p w14:paraId="27B3FC7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意</w:t>
            </w:r>
          </w:p>
          <w:p w14:paraId="4758EBA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E7A3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 </w:t>
            </w:r>
          </w:p>
          <w:p w14:paraId="7E79A56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 </w:t>
            </w:r>
          </w:p>
          <w:p w14:paraId="14CD3E3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 w14:paraId="6B335D2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60A9C22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终评等级：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 xml:space="preserve">  组长签字：</w:t>
            </w:r>
          </w:p>
        </w:tc>
      </w:tr>
      <w:tr w14:paraId="32F6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7AC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79E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  <w:p w14:paraId="6D18A8B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AF5994F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  <w:sectPr>
          <w:headerReference r:id="rId6" w:type="default"/>
          <w:footerReference r:id="rId7" w:type="default"/>
          <w:pgSz w:w="11906" w:h="16838"/>
          <w:pgMar w:top="2098" w:right="1474" w:bottom="1984" w:left="1587" w:header="851" w:footer="1417" w:gutter="227"/>
          <w:pgNumType w:fmt="numberInDash"/>
          <w:cols w:space="425" w:num="1"/>
          <w:docGrid w:type="lines" w:linePitch="312" w:charSpace="0"/>
        </w:sectPr>
      </w:pPr>
    </w:p>
    <w:p w14:paraId="7E395CE3">
      <w:pPr>
        <w:rPr>
          <w:rFonts w:hint="eastAsia" w:ascii="Times New Roman" w:hAnsi="Times New Roman" w:eastAsia="仿宋_GB2312" w:cs="仿宋_GB2312"/>
          <w:sz w:val="28"/>
          <w:szCs w:val="28"/>
          <w:u w:val="thick"/>
        </w:rPr>
      </w:pPr>
      <w:bookmarkStart w:id="1" w:name="_GoBack"/>
      <w:bookmarkEnd w:id="1"/>
    </w:p>
    <w:sectPr>
      <w:footerReference r:id="rId8" w:type="default"/>
      <w:pgSz w:w="11906" w:h="16838"/>
      <w:pgMar w:top="2041" w:right="1304" w:bottom="2041" w:left="1474" w:header="851" w:footer="992" w:gutter="227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74A2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01923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01923"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D21E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A2079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- 7 -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A2079"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- 7 -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5D97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E10F9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E10F9"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2C94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5E983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- 8 -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5E983"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- 8 -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21EFB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B9B4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NjY5Y2M0ZDg2Y2NjMTg4MzI1N2Y3YWE0YmNjMGIifQ=="/>
  </w:docVars>
  <w:rsids>
    <w:rsidRoot w:val="00E15E14"/>
    <w:rsid w:val="00000D0A"/>
    <w:rsid w:val="000052F2"/>
    <w:rsid w:val="000079F1"/>
    <w:rsid w:val="00015F3E"/>
    <w:rsid w:val="000251D6"/>
    <w:rsid w:val="00025C9C"/>
    <w:rsid w:val="00027B85"/>
    <w:rsid w:val="000419A4"/>
    <w:rsid w:val="000445E4"/>
    <w:rsid w:val="00044D7D"/>
    <w:rsid w:val="0004600F"/>
    <w:rsid w:val="000470D2"/>
    <w:rsid w:val="00053CC8"/>
    <w:rsid w:val="00055562"/>
    <w:rsid w:val="000561BD"/>
    <w:rsid w:val="00063915"/>
    <w:rsid w:val="00074E7F"/>
    <w:rsid w:val="00080307"/>
    <w:rsid w:val="000879C3"/>
    <w:rsid w:val="00087FC6"/>
    <w:rsid w:val="00091F25"/>
    <w:rsid w:val="000939E2"/>
    <w:rsid w:val="0009671D"/>
    <w:rsid w:val="000970B0"/>
    <w:rsid w:val="000A5397"/>
    <w:rsid w:val="000A6C4D"/>
    <w:rsid w:val="000B5995"/>
    <w:rsid w:val="000B71B4"/>
    <w:rsid w:val="000C19D8"/>
    <w:rsid w:val="000C32FB"/>
    <w:rsid w:val="000C60E6"/>
    <w:rsid w:val="000C72A5"/>
    <w:rsid w:val="000D2A4F"/>
    <w:rsid w:val="000D34A4"/>
    <w:rsid w:val="000D75CA"/>
    <w:rsid w:val="000E027F"/>
    <w:rsid w:val="000E7E25"/>
    <w:rsid w:val="000F286C"/>
    <w:rsid w:val="000F6355"/>
    <w:rsid w:val="000F6880"/>
    <w:rsid w:val="001000A7"/>
    <w:rsid w:val="00105909"/>
    <w:rsid w:val="00107F6B"/>
    <w:rsid w:val="0011235D"/>
    <w:rsid w:val="0012358B"/>
    <w:rsid w:val="001242A8"/>
    <w:rsid w:val="0012473A"/>
    <w:rsid w:val="00126A6D"/>
    <w:rsid w:val="0013117C"/>
    <w:rsid w:val="00135B96"/>
    <w:rsid w:val="00137C2E"/>
    <w:rsid w:val="001439FF"/>
    <w:rsid w:val="00145368"/>
    <w:rsid w:val="00145932"/>
    <w:rsid w:val="00145F33"/>
    <w:rsid w:val="0014703E"/>
    <w:rsid w:val="00155E9A"/>
    <w:rsid w:val="00156781"/>
    <w:rsid w:val="00160CE8"/>
    <w:rsid w:val="00165A01"/>
    <w:rsid w:val="00171247"/>
    <w:rsid w:val="00173F47"/>
    <w:rsid w:val="00176937"/>
    <w:rsid w:val="001815A4"/>
    <w:rsid w:val="00184419"/>
    <w:rsid w:val="001906DE"/>
    <w:rsid w:val="00196D15"/>
    <w:rsid w:val="00197B75"/>
    <w:rsid w:val="001A1EF0"/>
    <w:rsid w:val="001A7D03"/>
    <w:rsid w:val="001B176D"/>
    <w:rsid w:val="001B20DA"/>
    <w:rsid w:val="001B2241"/>
    <w:rsid w:val="001B4A43"/>
    <w:rsid w:val="001C2182"/>
    <w:rsid w:val="001C2886"/>
    <w:rsid w:val="001C2AE6"/>
    <w:rsid w:val="001C3C47"/>
    <w:rsid w:val="001C5504"/>
    <w:rsid w:val="001D0411"/>
    <w:rsid w:val="001D0C0A"/>
    <w:rsid w:val="001D0CBB"/>
    <w:rsid w:val="001D26D6"/>
    <w:rsid w:val="001D4006"/>
    <w:rsid w:val="001D441C"/>
    <w:rsid w:val="001D68D9"/>
    <w:rsid w:val="001D6AF9"/>
    <w:rsid w:val="001E27ED"/>
    <w:rsid w:val="001E3C96"/>
    <w:rsid w:val="001E6F12"/>
    <w:rsid w:val="001F2260"/>
    <w:rsid w:val="001F2378"/>
    <w:rsid w:val="001F2CFD"/>
    <w:rsid w:val="001F2F96"/>
    <w:rsid w:val="001F76DC"/>
    <w:rsid w:val="00203B89"/>
    <w:rsid w:val="00205564"/>
    <w:rsid w:val="002139E0"/>
    <w:rsid w:val="00214FC7"/>
    <w:rsid w:val="002160F1"/>
    <w:rsid w:val="00224E14"/>
    <w:rsid w:val="002261FB"/>
    <w:rsid w:val="00234A31"/>
    <w:rsid w:val="00235F7E"/>
    <w:rsid w:val="00243FA9"/>
    <w:rsid w:val="00244D4C"/>
    <w:rsid w:val="00245CEA"/>
    <w:rsid w:val="00246C56"/>
    <w:rsid w:val="0025098B"/>
    <w:rsid w:val="00251D18"/>
    <w:rsid w:val="00262EDF"/>
    <w:rsid w:val="002633A7"/>
    <w:rsid w:val="002646D3"/>
    <w:rsid w:val="0027180C"/>
    <w:rsid w:val="00276410"/>
    <w:rsid w:val="002765A1"/>
    <w:rsid w:val="00276850"/>
    <w:rsid w:val="00280B04"/>
    <w:rsid w:val="002841E5"/>
    <w:rsid w:val="00286914"/>
    <w:rsid w:val="00286C90"/>
    <w:rsid w:val="00291488"/>
    <w:rsid w:val="002917E6"/>
    <w:rsid w:val="002C13A2"/>
    <w:rsid w:val="002C6D0E"/>
    <w:rsid w:val="002D0FAE"/>
    <w:rsid w:val="002D3F36"/>
    <w:rsid w:val="002D6BEA"/>
    <w:rsid w:val="002E0815"/>
    <w:rsid w:val="002E0F3B"/>
    <w:rsid w:val="002E1B35"/>
    <w:rsid w:val="002E4E07"/>
    <w:rsid w:val="002F060A"/>
    <w:rsid w:val="002F0A0E"/>
    <w:rsid w:val="002F32F7"/>
    <w:rsid w:val="002F3593"/>
    <w:rsid w:val="002F46B0"/>
    <w:rsid w:val="002F7712"/>
    <w:rsid w:val="002F7AF3"/>
    <w:rsid w:val="003019E5"/>
    <w:rsid w:val="00301A87"/>
    <w:rsid w:val="00303409"/>
    <w:rsid w:val="00307602"/>
    <w:rsid w:val="003131D6"/>
    <w:rsid w:val="00313B01"/>
    <w:rsid w:val="00317853"/>
    <w:rsid w:val="00326A46"/>
    <w:rsid w:val="00332257"/>
    <w:rsid w:val="0034054E"/>
    <w:rsid w:val="00342945"/>
    <w:rsid w:val="00343C74"/>
    <w:rsid w:val="003512BF"/>
    <w:rsid w:val="00361176"/>
    <w:rsid w:val="00364BEF"/>
    <w:rsid w:val="00371E2D"/>
    <w:rsid w:val="00372574"/>
    <w:rsid w:val="00375995"/>
    <w:rsid w:val="003808DB"/>
    <w:rsid w:val="003835B7"/>
    <w:rsid w:val="00385B41"/>
    <w:rsid w:val="0038655B"/>
    <w:rsid w:val="003866FB"/>
    <w:rsid w:val="003910C6"/>
    <w:rsid w:val="00393B54"/>
    <w:rsid w:val="00396585"/>
    <w:rsid w:val="00397F31"/>
    <w:rsid w:val="003A3266"/>
    <w:rsid w:val="003A3508"/>
    <w:rsid w:val="003A5C24"/>
    <w:rsid w:val="003A7686"/>
    <w:rsid w:val="003C197D"/>
    <w:rsid w:val="003C4E1C"/>
    <w:rsid w:val="003D0DC1"/>
    <w:rsid w:val="003D33BA"/>
    <w:rsid w:val="003D651A"/>
    <w:rsid w:val="003F1EAD"/>
    <w:rsid w:val="003F48CC"/>
    <w:rsid w:val="003F4B35"/>
    <w:rsid w:val="0040014F"/>
    <w:rsid w:val="004057C9"/>
    <w:rsid w:val="004058EE"/>
    <w:rsid w:val="00410D82"/>
    <w:rsid w:val="00411140"/>
    <w:rsid w:val="004161E4"/>
    <w:rsid w:val="00420E9F"/>
    <w:rsid w:val="00423C35"/>
    <w:rsid w:val="00425D49"/>
    <w:rsid w:val="004370C6"/>
    <w:rsid w:val="00441C05"/>
    <w:rsid w:val="004448E9"/>
    <w:rsid w:val="00444A2A"/>
    <w:rsid w:val="004509C5"/>
    <w:rsid w:val="00450D6C"/>
    <w:rsid w:val="0045150B"/>
    <w:rsid w:val="00452B65"/>
    <w:rsid w:val="00462C73"/>
    <w:rsid w:val="004723D5"/>
    <w:rsid w:val="00472E75"/>
    <w:rsid w:val="0047305A"/>
    <w:rsid w:val="00476CF8"/>
    <w:rsid w:val="004805B6"/>
    <w:rsid w:val="00483EB6"/>
    <w:rsid w:val="00490EE4"/>
    <w:rsid w:val="004935F7"/>
    <w:rsid w:val="004944F4"/>
    <w:rsid w:val="004960F4"/>
    <w:rsid w:val="00496C2B"/>
    <w:rsid w:val="00496CA1"/>
    <w:rsid w:val="004A1B2E"/>
    <w:rsid w:val="004A1CE0"/>
    <w:rsid w:val="004A5A7D"/>
    <w:rsid w:val="004A690B"/>
    <w:rsid w:val="004B1E34"/>
    <w:rsid w:val="004B263B"/>
    <w:rsid w:val="004B7E2F"/>
    <w:rsid w:val="004C15DA"/>
    <w:rsid w:val="004C38C7"/>
    <w:rsid w:val="004C3C7F"/>
    <w:rsid w:val="004C574A"/>
    <w:rsid w:val="004C639B"/>
    <w:rsid w:val="004D2412"/>
    <w:rsid w:val="004D3B89"/>
    <w:rsid w:val="004E18D2"/>
    <w:rsid w:val="004E2B1C"/>
    <w:rsid w:val="004E5647"/>
    <w:rsid w:val="004E590B"/>
    <w:rsid w:val="004E6920"/>
    <w:rsid w:val="004F4010"/>
    <w:rsid w:val="0051154D"/>
    <w:rsid w:val="00515426"/>
    <w:rsid w:val="00516634"/>
    <w:rsid w:val="005202F1"/>
    <w:rsid w:val="00522450"/>
    <w:rsid w:val="00526B85"/>
    <w:rsid w:val="00532FBA"/>
    <w:rsid w:val="00542D0A"/>
    <w:rsid w:val="00544342"/>
    <w:rsid w:val="00547CE1"/>
    <w:rsid w:val="00560906"/>
    <w:rsid w:val="00563D3C"/>
    <w:rsid w:val="00563E49"/>
    <w:rsid w:val="00565115"/>
    <w:rsid w:val="0056640D"/>
    <w:rsid w:val="00566E9D"/>
    <w:rsid w:val="00570A13"/>
    <w:rsid w:val="0057707A"/>
    <w:rsid w:val="00580CD3"/>
    <w:rsid w:val="005864A7"/>
    <w:rsid w:val="00590A63"/>
    <w:rsid w:val="00592640"/>
    <w:rsid w:val="0059328D"/>
    <w:rsid w:val="00596527"/>
    <w:rsid w:val="005A1776"/>
    <w:rsid w:val="005A521D"/>
    <w:rsid w:val="005B2AF3"/>
    <w:rsid w:val="005B6C22"/>
    <w:rsid w:val="005D6B5F"/>
    <w:rsid w:val="005E0688"/>
    <w:rsid w:val="005E4058"/>
    <w:rsid w:val="005E697E"/>
    <w:rsid w:val="005F6267"/>
    <w:rsid w:val="00601D39"/>
    <w:rsid w:val="00607953"/>
    <w:rsid w:val="00611F6E"/>
    <w:rsid w:val="00613128"/>
    <w:rsid w:val="006156DE"/>
    <w:rsid w:val="00620333"/>
    <w:rsid w:val="00621A8B"/>
    <w:rsid w:val="00623728"/>
    <w:rsid w:val="00625D79"/>
    <w:rsid w:val="00630B6D"/>
    <w:rsid w:val="00646764"/>
    <w:rsid w:val="00647265"/>
    <w:rsid w:val="00657EB7"/>
    <w:rsid w:val="00662DD6"/>
    <w:rsid w:val="00671CA4"/>
    <w:rsid w:val="0067361D"/>
    <w:rsid w:val="00673AD2"/>
    <w:rsid w:val="006776EF"/>
    <w:rsid w:val="00677DF3"/>
    <w:rsid w:val="00680451"/>
    <w:rsid w:val="006820D9"/>
    <w:rsid w:val="006842FE"/>
    <w:rsid w:val="00690522"/>
    <w:rsid w:val="006907F5"/>
    <w:rsid w:val="006936B4"/>
    <w:rsid w:val="00696672"/>
    <w:rsid w:val="00696F36"/>
    <w:rsid w:val="006A379D"/>
    <w:rsid w:val="006A680D"/>
    <w:rsid w:val="006A6F68"/>
    <w:rsid w:val="006B0B5D"/>
    <w:rsid w:val="006B52A4"/>
    <w:rsid w:val="006C0735"/>
    <w:rsid w:val="006C1F32"/>
    <w:rsid w:val="006C5747"/>
    <w:rsid w:val="006D24D2"/>
    <w:rsid w:val="006D3EFF"/>
    <w:rsid w:val="006D599C"/>
    <w:rsid w:val="006E0443"/>
    <w:rsid w:val="006E18E8"/>
    <w:rsid w:val="006E2313"/>
    <w:rsid w:val="006E45C7"/>
    <w:rsid w:val="006E559B"/>
    <w:rsid w:val="006E666E"/>
    <w:rsid w:val="0070488F"/>
    <w:rsid w:val="0070630F"/>
    <w:rsid w:val="00706775"/>
    <w:rsid w:val="00711408"/>
    <w:rsid w:val="0071238D"/>
    <w:rsid w:val="00714CE6"/>
    <w:rsid w:val="00720E1F"/>
    <w:rsid w:val="00725BB9"/>
    <w:rsid w:val="00731ECC"/>
    <w:rsid w:val="007323AA"/>
    <w:rsid w:val="007478DD"/>
    <w:rsid w:val="0075037A"/>
    <w:rsid w:val="00760700"/>
    <w:rsid w:val="007728F0"/>
    <w:rsid w:val="0077326D"/>
    <w:rsid w:val="0077420F"/>
    <w:rsid w:val="00776776"/>
    <w:rsid w:val="0077793B"/>
    <w:rsid w:val="007832B1"/>
    <w:rsid w:val="00791F8D"/>
    <w:rsid w:val="007A2900"/>
    <w:rsid w:val="007A34A6"/>
    <w:rsid w:val="007A68AA"/>
    <w:rsid w:val="007B21D9"/>
    <w:rsid w:val="007B7495"/>
    <w:rsid w:val="007B76EF"/>
    <w:rsid w:val="007C2433"/>
    <w:rsid w:val="007C3501"/>
    <w:rsid w:val="007C382B"/>
    <w:rsid w:val="007D13F0"/>
    <w:rsid w:val="007D1AE1"/>
    <w:rsid w:val="007D53E8"/>
    <w:rsid w:val="007D5599"/>
    <w:rsid w:val="007E078C"/>
    <w:rsid w:val="007E769E"/>
    <w:rsid w:val="007F18CE"/>
    <w:rsid w:val="007F223F"/>
    <w:rsid w:val="007F3F43"/>
    <w:rsid w:val="007F46F8"/>
    <w:rsid w:val="007F47C4"/>
    <w:rsid w:val="00803C5E"/>
    <w:rsid w:val="00804A62"/>
    <w:rsid w:val="00804D5B"/>
    <w:rsid w:val="00807CA6"/>
    <w:rsid w:val="008165FE"/>
    <w:rsid w:val="00820425"/>
    <w:rsid w:val="008230B0"/>
    <w:rsid w:val="00823706"/>
    <w:rsid w:val="0083447A"/>
    <w:rsid w:val="00834EB9"/>
    <w:rsid w:val="00835F03"/>
    <w:rsid w:val="00837261"/>
    <w:rsid w:val="0084025A"/>
    <w:rsid w:val="00840D71"/>
    <w:rsid w:val="00842E2C"/>
    <w:rsid w:val="008562EE"/>
    <w:rsid w:val="00856AA4"/>
    <w:rsid w:val="00857258"/>
    <w:rsid w:val="00860B7F"/>
    <w:rsid w:val="0086547D"/>
    <w:rsid w:val="008675E0"/>
    <w:rsid w:val="00873815"/>
    <w:rsid w:val="008772D5"/>
    <w:rsid w:val="0087739C"/>
    <w:rsid w:val="00881231"/>
    <w:rsid w:val="0088234E"/>
    <w:rsid w:val="008829CD"/>
    <w:rsid w:val="00886CAE"/>
    <w:rsid w:val="00893C23"/>
    <w:rsid w:val="008B030A"/>
    <w:rsid w:val="008B081F"/>
    <w:rsid w:val="008B2EC8"/>
    <w:rsid w:val="008B4BFB"/>
    <w:rsid w:val="008C3699"/>
    <w:rsid w:val="008C469C"/>
    <w:rsid w:val="008D10F0"/>
    <w:rsid w:val="008D1FCE"/>
    <w:rsid w:val="008D2AC5"/>
    <w:rsid w:val="008E1B5D"/>
    <w:rsid w:val="008E38AC"/>
    <w:rsid w:val="008E6CB6"/>
    <w:rsid w:val="008F3E04"/>
    <w:rsid w:val="009020FF"/>
    <w:rsid w:val="00902377"/>
    <w:rsid w:val="00903AF5"/>
    <w:rsid w:val="0090752D"/>
    <w:rsid w:val="009078FD"/>
    <w:rsid w:val="00912533"/>
    <w:rsid w:val="00913164"/>
    <w:rsid w:val="009134C9"/>
    <w:rsid w:val="00913ABF"/>
    <w:rsid w:val="009238B6"/>
    <w:rsid w:val="00935621"/>
    <w:rsid w:val="00940C33"/>
    <w:rsid w:val="009441BC"/>
    <w:rsid w:val="0095059B"/>
    <w:rsid w:val="00960F9A"/>
    <w:rsid w:val="00961626"/>
    <w:rsid w:val="00962DB8"/>
    <w:rsid w:val="00964536"/>
    <w:rsid w:val="00964E70"/>
    <w:rsid w:val="009664E9"/>
    <w:rsid w:val="00970661"/>
    <w:rsid w:val="00985D68"/>
    <w:rsid w:val="0099335C"/>
    <w:rsid w:val="009960D4"/>
    <w:rsid w:val="009A194E"/>
    <w:rsid w:val="009A77B9"/>
    <w:rsid w:val="009B30C8"/>
    <w:rsid w:val="009B46FB"/>
    <w:rsid w:val="009B5603"/>
    <w:rsid w:val="009E67E5"/>
    <w:rsid w:val="009F019A"/>
    <w:rsid w:val="009F4D6A"/>
    <w:rsid w:val="00A00520"/>
    <w:rsid w:val="00A1026F"/>
    <w:rsid w:val="00A108E4"/>
    <w:rsid w:val="00A12ED1"/>
    <w:rsid w:val="00A13ADC"/>
    <w:rsid w:val="00A20575"/>
    <w:rsid w:val="00A2374B"/>
    <w:rsid w:val="00A25361"/>
    <w:rsid w:val="00A3453E"/>
    <w:rsid w:val="00A36480"/>
    <w:rsid w:val="00A408D3"/>
    <w:rsid w:val="00A41386"/>
    <w:rsid w:val="00A45061"/>
    <w:rsid w:val="00A473C9"/>
    <w:rsid w:val="00A518AD"/>
    <w:rsid w:val="00A54F78"/>
    <w:rsid w:val="00A55F4C"/>
    <w:rsid w:val="00A63B97"/>
    <w:rsid w:val="00A73682"/>
    <w:rsid w:val="00A84084"/>
    <w:rsid w:val="00A84677"/>
    <w:rsid w:val="00A9002C"/>
    <w:rsid w:val="00A94DD3"/>
    <w:rsid w:val="00AA4EDB"/>
    <w:rsid w:val="00AA7347"/>
    <w:rsid w:val="00AB15D0"/>
    <w:rsid w:val="00AB170D"/>
    <w:rsid w:val="00AB2AEE"/>
    <w:rsid w:val="00AB2BBA"/>
    <w:rsid w:val="00AB791F"/>
    <w:rsid w:val="00AC6AF1"/>
    <w:rsid w:val="00AC7FA5"/>
    <w:rsid w:val="00AD21E1"/>
    <w:rsid w:val="00AD44BE"/>
    <w:rsid w:val="00AD4C11"/>
    <w:rsid w:val="00AD509C"/>
    <w:rsid w:val="00AE6B05"/>
    <w:rsid w:val="00AE7241"/>
    <w:rsid w:val="00AE7554"/>
    <w:rsid w:val="00AF26AA"/>
    <w:rsid w:val="00AF3068"/>
    <w:rsid w:val="00AF334D"/>
    <w:rsid w:val="00AF4151"/>
    <w:rsid w:val="00AF6AB5"/>
    <w:rsid w:val="00AF7753"/>
    <w:rsid w:val="00B003AA"/>
    <w:rsid w:val="00B0247F"/>
    <w:rsid w:val="00B04FDD"/>
    <w:rsid w:val="00B07BBF"/>
    <w:rsid w:val="00B134D6"/>
    <w:rsid w:val="00B2534B"/>
    <w:rsid w:val="00B30438"/>
    <w:rsid w:val="00B339E3"/>
    <w:rsid w:val="00B33E01"/>
    <w:rsid w:val="00B35F75"/>
    <w:rsid w:val="00B40AA4"/>
    <w:rsid w:val="00B446A0"/>
    <w:rsid w:val="00B45A17"/>
    <w:rsid w:val="00B4613F"/>
    <w:rsid w:val="00B50351"/>
    <w:rsid w:val="00B556FB"/>
    <w:rsid w:val="00B565EF"/>
    <w:rsid w:val="00B622A1"/>
    <w:rsid w:val="00B642A2"/>
    <w:rsid w:val="00B64F9A"/>
    <w:rsid w:val="00B65101"/>
    <w:rsid w:val="00B651C4"/>
    <w:rsid w:val="00B72215"/>
    <w:rsid w:val="00B73A24"/>
    <w:rsid w:val="00B74EFE"/>
    <w:rsid w:val="00B7704B"/>
    <w:rsid w:val="00B77581"/>
    <w:rsid w:val="00B77ACF"/>
    <w:rsid w:val="00B820AD"/>
    <w:rsid w:val="00B84082"/>
    <w:rsid w:val="00B846EC"/>
    <w:rsid w:val="00B86838"/>
    <w:rsid w:val="00B86BE5"/>
    <w:rsid w:val="00B92D6D"/>
    <w:rsid w:val="00BA6D0A"/>
    <w:rsid w:val="00BA73EB"/>
    <w:rsid w:val="00BA7DB5"/>
    <w:rsid w:val="00BB0F8B"/>
    <w:rsid w:val="00BB2F46"/>
    <w:rsid w:val="00BB33B1"/>
    <w:rsid w:val="00BB6964"/>
    <w:rsid w:val="00BC014D"/>
    <w:rsid w:val="00BC6292"/>
    <w:rsid w:val="00BD14D5"/>
    <w:rsid w:val="00BE098A"/>
    <w:rsid w:val="00BE0AB0"/>
    <w:rsid w:val="00BE1E92"/>
    <w:rsid w:val="00BE2822"/>
    <w:rsid w:val="00BE4BD3"/>
    <w:rsid w:val="00BE5B11"/>
    <w:rsid w:val="00BF2178"/>
    <w:rsid w:val="00BF6E00"/>
    <w:rsid w:val="00C0207F"/>
    <w:rsid w:val="00C06391"/>
    <w:rsid w:val="00C13F72"/>
    <w:rsid w:val="00C177AC"/>
    <w:rsid w:val="00C17F48"/>
    <w:rsid w:val="00C2567A"/>
    <w:rsid w:val="00C264FB"/>
    <w:rsid w:val="00C3085F"/>
    <w:rsid w:val="00C31C5B"/>
    <w:rsid w:val="00C32992"/>
    <w:rsid w:val="00C362C6"/>
    <w:rsid w:val="00C40F91"/>
    <w:rsid w:val="00C50B15"/>
    <w:rsid w:val="00C50CFD"/>
    <w:rsid w:val="00C50E2A"/>
    <w:rsid w:val="00C5191F"/>
    <w:rsid w:val="00C57982"/>
    <w:rsid w:val="00C6066B"/>
    <w:rsid w:val="00C62589"/>
    <w:rsid w:val="00C62E46"/>
    <w:rsid w:val="00C636BE"/>
    <w:rsid w:val="00C662D8"/>
    <w:rsid w:val="00C73D3A"/>
    <w:rsid w:val="00C73F75"/>
    <w:rsid w:val="00C75485"/>
    <w:rsid w:val="00C77D11"/>
    <w:rsid w:val="00C830E1"/>
    <w:rsid w:val="00C8378B"/>
    <w:rsid w:val="00C87AE6"/>
    <w:rsid w:val="00C904D5"/>
    <w:rsid w:val="00C9141E"/>
    <w:rsid w:val="00C91970"/>
    <w:rsid w:val="00C97A1F"/>
    <w:rsid w:val="00CA2FEF"/>
    <w:rsid w:val="00CA47E2"/>
    <w:rsid w:val="00CA5149"/>
    <w:rsid w:val="00CA765D"/>
    <w:rsid w:val="00CB059A"/>
    <w:rsid w:val="00CB0A8A"/>
    <w:rsid w:val="00CB1D0B"/>
    <w:rsid w:val="00CB2628"/>
    <w:rsid w:val="00CC4FF1"/>
    <w:rsid w:val="00CC524F"/>
    <w:rsid w:val="00CC59EA"/>
    <w:rsid w:val="00CC6E9D"/>
    <w:rsid w:val="00CD0D7D"/>
    <w:rsid w:val="00CD42E9"/>
    <w:rsid w:val="00CD4588"/>
    <w:rsid w:val="00CD5B7B"/>
    <w:rsid w:val="00CD6B0D"/>
    <w:rsid w:val="00CD7139"/>
    <w:rsid w:val="00CE0C0D"/>
    <w:rsid w:val="00CE454F"/>
    <w:rsid w:val="00CE5A46"/>
    <w:rsid w:val="00D00BE1"/>
    <w:rsid w:val="00D017FD"/>
    <w:rsid w:val="00D02497"/>
    <w:rsid w:val="00D03D3B"/>
    <w:rsid w:val="00D05D29"/>
    <w:rsid w:val="00D07B7B"/>
    <w:rsid w:val="00D1651F"/>
    <w:rsid w:val="00D24913"/>
    <w:rsid w:val="00D24FF1"/>
    <w:rsid w:val="00D30B26"/>
    <w:rsid w:val="00D379E7"/>
    <w:rsid w:val="00D40372"/>
    <w:rsid w:val="00D428B0"/>
    <w:rsid w:val="00D548B2"/>
    <w:rsid w:val="00D54D23"/>
    <w:rsid w:val="00D57E38"/>
    <w:rsid w:val="00D77E05"/>
    <w:rsid w:val="00D80E1A"/>
    <w:rsid w:val="00D8390C"/>
    <w:rsid w:val="00D872CB"/>
    <w:rsid w:val="00D87F60"/>
    <w:rsid w:val="00D902D9"/>
    <w:rsid w:val="00D91AE6"/>
    <w:rsid w:val="00D91E72"/>
    <w:rsid w:val="00DA05E6"/>
    <w:rsid w:val="00DA0E50"/>
    <w:rsid w:val="00DA1F5B"/>
    <w:rsid w:val="00DA2689"/>
    <w:rsid w:val="00DA3F49"/>
    <w:rsid w:val="00DD3347"/>
    <w:rsid w:val="00DE1699"/>
    <w:rsid w:val="00DE4425"/>
    <w:rsid w:val="00DE5F5A"/>
    <w:rsid w:val="00DF3994"/>
    <w:rsid w:val="00DF3A39"/>
    <w:rsid w:val="00DF3B03"/>
    <w:rsid w:val="00E06396"/>
    <w:rsid w:val="00E15E14"/>
    <w:rsid w:val="00E31054"/>
    <w:rsid w:val="00E36776"/>
    <w:rsid w:val="00E4209D"/>
    <w:rsid w:val="00E43D4D"/>
    <w:rsid w:val="00E46340"/>
    <w:rsid w:val="00E50414"/>
    <w:rsid w:val="00E50684"/>
    <w:rsid w:val="00E51837"/>
    <w:rsid w:val="00E53206"/>
    <w:rsid w:val="00E56769"/>
    <w:rsid w:val="00E57D4E"/>
    <w:rsid w:val="00E60ACD"/>
    <w:rsid w:val="00E61A49"/>
    <w:rsid w:val="00E66211"/>
    <w:rsid w:val="00E6702A"/>
    <w:rsid w:val="00E710C7"/>
    <w:rsid w:val="00E7202E"/>
    <w:rsid w:val="00E72F4F"/>
    <w:rsid w:val="00E80A4A"/>
    <w:rsid w:val="00E817FA"/>
    <w:rsid w:val="00E81B16"/>
    <w:rsid w:val="00E93605"/>
    <w:rsid w:val="00E964E0"/>
    <w:rsid w:val="00E972DB"/>
    <w:rsid w:val="00EA021F"/>
    <w:rsid w:val="00EA2EAB"/>
    <w:rsid w:val="00EA3DCC"/>
    <w:rsid w:val="00EB15B8"/>
    <w:rsid w:val="00EB1CF6"/>
    <w:rsid w:val="00EB2486"/>
    <w:rsid w:val="00EB4133"/>
    <w:rsid w:val="00EB605E"/>
    <w:rsid w:val="00EB730D"/>
    <w:rsid w:val="00EB753F"/>
    <w:rsid w:val="00ED35F6"/>
    <w:rsid w:val="00ED3859"/>
    <w:rsid w:val="00ED3C95"/>
    <w:rsid w:val="00ED7A45"/>
    <w:rsid w:val="00EF0573"/>
    <w:rsid w:val="00EF4723"/>
    <w:rsid w:val="00EF4A87"/>
    <w:rsid w:val="00EF5C5C"/>
    <w:rsid w:val="00EF776C"/>
    <w:rsid w:val="00F00460"/>
    <w:rsid w:val="00F02439"/>
    <w:rsid w:val="00F04C38"/>
    <w:rsid w:val="00F14028"/>
    <w:rsid w:val="00F16235"/>
    <w:rsid w:val="00F222C9"/>
    <w:rsid w:val="00F306DA"/>
    <w:rsid w:val="00F30FB8"/>
    <w:rsid w:val="00F32D60"/>
    <w:rsid w:val="00F335A1"/>
    <w:rsid w:val="00F33B86"/>
    <w:rsid w:val="00F40FBE"/>
    <w:rsid w:val="00F41472"/>
    <w:rsid w:val="00F43617"/>
    <w:rsid w:val="00F43CCA"/>
    <w:rsid w:val="00F44791"/>
    <w:rsid w:val="00F447F0"/>
    <w:rsid w:val="00F50ACE"/>
    <w:rsid w:val="00F53B35"/>
    <w:rsid w:val="00F5424A"/>
    <w:rsid w:val="00F55861"/>
    <w:rsid w:val="00F60C44"/>
    <w:rsid w:val="00F61A33"/>
    <w:rsid w:val="00F65323"/>
    <w:rsid w:val="00F674E1"/>
    <w:rsid w:val="00F80E99"/>
    <w:rsid w:val="00F81458"/>
    <w:rsid w:val="00F833C7"/>
    <w:rsid w:val="00F865C4"/>
    <w:rsid w:val="00F9389F"/>
    <w:rsid w:val="00F95149"/>
    <w:rsid w:val="00F95DA9"/>
    <w:rsid w:val="00F976A0"/>
    <w:rsid w:val="00FA066B"/>
    <w:rsid w:val="00FA0CB4"/>
    <w:rsid w:val="00FA6AEE"/>
    <w:rsid w:val="00FB3088"/>
    <w:rsid w:val="00FB368A"/>
    <w:rsid w:val="00FC06A1"/>
    <w:rsid w:val="00FC0E04"/>
    <w:rsid w:val="00FC1A1E"/>
    <w:rsid w:val="00FC2E2E"/>
    <w:rsid w:val="00FD0880"/>
    <w:rsid w:val="00FD1DB3"/>
    <w:rsid w:val="00FD3B1C"/>
    <w:rsid w:val="00FD6339"/>
    <w:rsid w:val="00FE3C89"/>
    <w:rsid w:val="00FE759B"/>
    <w:rsid w:val="00FF0BFF"/>
    <w:rsid w:val="00FF35B6"/>
    <w:rsid w:val="00FF445F"/>
    <w:rsid w:val="00FF68F7"/>
    <w:rsid w:val="00FF727D"/>
    <w:rsid w:val="00FF757B"/>
    <w:rsid w:val="014950DD"/>
    <w:rsid w:val="02A25092"/>
    <w:rsid w:val="034245C6"/>
    <w:rsid w:val="034359A5"/>
    <w:rsid w:val="034F46DA"/>
    <w:rsid w:val="038C4BF2"/>
    <w:rsid w:val="03B24990"/>
    <w:rsid w:val="03F424F7"/>
    <w:rsid w:val="04586228"/>
    <w:rsid w:val="05235ED9"/>
    <w:rsid w:val="05400F6E"/>
    <w:rsid w:val="0557531F"/>
    <w:rsid w:val="059D0341"/>
    <w:rsid w:val="05D902C0"/>
    <w:rsid w:val="06945663"/>
    <w:rsid w:val="06C65B22"/>
    <w:rsid w:val="06D815B5"/>
    <w:rsid w:val="07045888"/>
    <w:rsid w:val="07383692"/>
    <w:rsid w:val="07A562CD"/>
    <w:rsid w:val="07F444A8"/>
    <w:rsid w:val="08064336"/>
    <w:rsid w:val="0853465F"/>
    <w:rsid w:val="08770CC3"/>
    <w:rsid w:val="087F273D"/>
    <w:rsid w:val="08903CAC"/>
    <w:rsid w:val="08F45134"/>
    <w:rsid w:val="093361F4"/>
    <w:rsid w:val="09AC55A3"/>
    <w:rsid w:val="0A0E27B2"/>
    <w:rsid w:val="0A52153E"/>
    <w:rsid w:val="0A7075D9"/>
    <w:rsid w:val="0AAE4C40"/>
    <w:rsid w:val="0AB36BF9"/>
    <w:rsid w:val="0AC71FE3"/>
    <w:rsid w:val="0AF572B4"/>
    <w:rsid w:val="0B99346B"/>
    <w:rsid w:val="0BAD797D"/>
    <w:rsid w:val="0CA51E21"/>
    <w:rsid w:val="0CC104FC"/>
    <w:rsid w:val="0D6F0D78"/>
    <w:rsid w:val="0E3B1821"/>
    <w:rsid w:val="0E3B3391"/>
    <w:rsid w:val="0E9D5DBC"/>
    <w:rsid w:val="0FC364B4"/>
    <w:rsid w:val="0FD2750E"/>
    <w:rsid w:val="100F4EC2"/>
    <w:rsid w:val="10F94696"/>
    <w:rsid w:val="112F10F4"/>
    <w:rsid w:val="11806269"/>
    <w:rsid w:val="11D17D76"/>
    <w:rsid w:val="12071433"/>
    <w:rsid w:val="121C3528"/>
    <w:rsid w:val="12340C71"/>
    <w:rsid w:val="123E54B1"/>
    <w:rsid w:val="124B46F0"/>
    <w:rsid w:val="127E5A9B"/>
    <w:rsid w:val="13216E02"/>
    <w:rsid w:val="13241EDE"/>
    <w:rsid w:val="13305279"/>
    <w:rsid w:val="1356729C"/>
    <w:rsid w:val="137719FF"/>
    <w:rsid w:val="147B74DE"/>
    <w:rsid w:val="158D5C54"/>
    <w:rsid w:val="159C5C8B"/>
    <w:rsid w:val="160661D5"/>
    <w:rsid w:val="16266BE7"/>
    <w:rsid w:val="162B7F88"/>
    <w:rsid w:val="164E69AB"/>
    <w:rsid w:val="16FA2CC4"/>
    <w:rsid w:val="17057DB2"/>
    <w:rsid w:val="173E0EAF"/>
    <w:rsid w:val="177A214A"/>
    <w:rsid w:val="178223C2"/>
    <w:rsid w:val="17A34FA5"/>
    <w:rsid w:val="18C14727"/>
    <w:rsid w:val="18C9159B"/>
    <w:rsid w:val="18D21779"/>
    <w:rsid w:val="191F3151"/>
    <w:rsid w:val="19915E7E"/>
    <w:rsid w:val="1999619F"/>
    <w:rsid w:val="19C857FB"/>
    <w:rsid w:val="1A194E31"/>
    <w:rsid w:val="1A2E711D"/>
    <w:rsid w:val="1A37519C"/>
    <w:rsid w:val="1A6127B5"/>
    <w:rsid w:val="1AA52DB6"/>
    <w:rsid w:val="1B36155C"/>
    <w:rsid w:val="1B3F4E1D"/>
    <w:rsid w:val="1B613F50"/>
    <w:rsid w:val="1B656685"/>
    <w:rsid w:val="1B707A4D"/>
    <w:rsid w:val="1B9D7E93"/>
    <w:rsid w:val="1C342F08"/>
    <w:rsid w:val="1C3E08C5"/>
    <w:rsid w:val="1C747C1D"/>
    <w:rsid w:val="1CBF3A74"/>
    <w:rsid w:val="1CE22E90"/>
    <w:rsid w:val="1D2F1B67"/>
    <w:rsid w:val="1D7B15F1"/>
    <w:rsid w:val="1D924146"/>
    <w:rsid w:val="1DD700B3"/>
    <w:rsid w:val="1DFB783D"/>
    <w:rsid w:val="1E1A550F"/>
    <w:rsid w:val="1E361D98"/>
    <w:rsid w:val="1E55683B"/>
    <w:rsid w:val="1E751679"/>
    <w:rsid w:val="1EB01A64"/>
    <w:rsid w:val="1F007DB2"/>
    <w:rsid w:val="1F93580D"/>
    <w:rsid w:val="1FA979FF"/>
    <w:rsid w:val="1FDD3EEF"/>
    <w:rsid w:val="1FEC69C5"/>
    <w:rsid w:val="1FF73779"/>
    <w:rsid w:val="20155B1D"/>
    <w:rsid w:val="2073172D"/>
    <w:rsid w:val="20877ED8"/>
    <w:rsid w:val="20C65273"/>
    <w:rsid w:val="211C0C8F"/>
    <w:rsid w:val="21546FE8"/>
    <w:rsid w:val="216A641A"/>
    <w:rsid w:val="2192023F"/>
    <w:rsid w:val="21AB1212"/>
    <w:rsid w:val="21B81F8F"/>
    <w:rsid w:val="21CA69D3"/>
    <w:rsid w:val="22523E35"/>
    <w:rsid w:val="22B2186C"/>
    <w:rsid w:val="22B74537"/>
    <w:rsid w:val="22EE33CA"/>
    <w:rsid w:val="235A2ED6"/>
    <w:rsid w:val="23714FFE"/>
    <w:rsid w:val="239A3683"/>
    <w:rsid w:val="23C14288"/>
    <w:rsid w:val="23F509DF"/>
    <w:rsid w:val="23FE0473"/>
    <w:rsid w:val="24440629"/>
    <w:rsid w:val="245200E6"/>
    <w:rsid w:val="24F360E7"/>
    <w:rsid w:val="251E6CA1"/>
    <w:rsid w:val="2550585F"/>
    <w:rsid w:val="256549B3"/>
    <w:rsid w:val="257338F3"/>
    <w:rsid w:val="25912DA6"/>
    <w:rsid w:val="25C73FD3"/>
    <w:rsid w:val="25D9363C"/>
    <w:rsid w:val="25F34F3E"/>
    <w:rsid w:val="264E7270"/>
    <w:rsid w:val="265B75B5"/>
    <w:rsid w:val="2678259F"/>
    <w:rsid w:val="269822CA"/>
    <w:rsid w:val="27970B67"/>
    <w:rsid w:val="27B06764"/>
    <w:rsid w:val="27C7397C"/>
    <w:rsid w:val="27EB2462"/>
    <w:rsid w:val="283A6B6D"/>
    <w:rsid w:val="28EB532A"/>
    <w:rsid w:val="28F653B5"/>
    <w:rsid w:val="294F1E10"/>
    <w:rsid w:val="295774C5"/>
    <w:rsid w:val="295B4415"/>
    <w:rsid w:val="2A06631C"/>
    <w:rsid w:val="2A227478"/>
    <w:rsid w:val="2AC9087E"/>
    <w:rsid w:val="2B127555"/>
    <w:rsid w:val="2B2E50D1"/>
    <w:rsid w:val="2B540460"/>
    <w:rsid w:val="2B7C7176"/>
    <w:rsid w:val="2CD07870"/>
    <w:rsid w:val="2CEA0553"/>
    <w:rsid w:val="2D054379"/>
    <w:rsid w:val="2D2934EA"/>
    <w:rsid w:val="2D2A1773"/>
    <w:rsid w:val="2D380068"/>
    <w:rsid w:val="2D911616"/>
    <w:rsid w:val="2DD221FE"/>
    <w:rsid w:val="2DEA4D62"/>
    <w:rsid w:val="2E0C033E"/>
    <w:rsid w:val="2E1C1CAF"/>
    <w:rsid w:val="2E3A620C"/>
    <w:rsid w:val="2EC03DE1"/>
    <w:rsid w:val="2ECC02B1"/>
    <w:rsid w:val="2F790B37"/>
    <w:rsid w:val="2F851D7C"/>
    <w:rsid w:val="2FC810C2"/>
    <w:rsid w:val="30203FAC"/>
    <w:rsid w:val="30845C83"/>
    <w:rsid w:val="30A35012"/>
    <w:rsid w:val="314A240F"/>
    <w:rsid w:val="317E4770"/>
    <w:rsid w:val="31E73104"/>
    <w:rsid w:val="329B34E2"/>
    <w:rsid w:val="32F23A9E"/>
    <w:rsid w:val="3319327A"/>
    <w:rsid w:val="340D019F"/>
    <w:rsid w:val="3421779E"/>
    <w:rsid w:val="34475442"/>
    <w:rsid w:val="34640236"/>
    <w:rsid w:val="34A31EBA"/>
    <w:rsid w:val="34E745ED"/>
    <w:rsid w:val="350F392E"/>
    <w:rsid w:val="355459BC"/>
    <w:rsid w:val="35906EE0"/>
    <w:rsid w:val="35CE3600"/>
    <w:rsid w:val="35F70B19"/>
    <w:rsid w:val="3620258F"/>
    <w:rsid w:val="3681381A"/>
    <w:rsid w:val="37FB3132"/>
    <w:rsid w:val="39202128"/>
    <w:rsid w:val="39F10BC7"/>
    <w:rsid w:val="3A2D57CC"/>
    <w:rsid w:val="3A6D2269"/>
    <w:rsid w:val="3A754FC0"/>
    <w:rsid w:val="3B196E87"/>
    <w:rsid w:val="3B2425F3"/>
    <w:rsid w:val="3BE63128"/>
    <w:rsid w:val="3C5C0B45"/>
    <w:rsid w:val="3C5C46A5"/>
    <w:rsid w:val="3CA35B84"/>
    <w:rsid w:val="3CB32C44"/>
    <w:rsid w:val="3D45162E"/>
    <w:rsid w:val="3D9379B6"/>
    <w:rsid w:val="3DA373BE"/>
    <w:rsid w:val="3DAD5E58"/>
    <w:rsid w:val="3E2A4B88"/>
    <w:rsid w:val="3E3548A0"/>
    <w:rsid w:val="3E4D3FF4"/>
    <w:rsid w:val="3E8513C5"/>
    <w:rsid w:val="3E881619"/>
    <w:rsid w:val="401E4FF4"/>
    <w:rsid w:val="403A133E"/>
    <w:rsid w:val="40551965"/>
    <w:rsid w:val="40AB1A41"/>
    <w:rsid w:val="40E3779D"/>
    <w:rsid w:val="41781089"/>
    <w:rsid w:val="418A3276"/>
    <w:rsid w:val="427C05DC"/>
    <w:rsid w:val="42903E81"/>
    <w:rsid w:val="42AF3C0D"/>
    <w:rsid w:val="42C05CB3"/>
    <w:rsid w:val="42F0522A"/>
    <w:rsid w:val="430D4BA3"/>
    <w:rsid w:val="4339602B"/>
    <w:rsid w:val="435760FA"/>
    <w:rsid w:val="438F25E2"/>
    <w:rsid w:val="43B01C41"/>
    <w:rsid w:val="43B27D8E"/>
    <w:rsid w:val="43DB5143"/>
    <w:rsid w:val="440542AC"/>
    <w:rsid w:val="446352D6"/>
    <w:rsid w:val="44BC3237"/>
    <w:rsid w:val="4586432B"/>
    <w:rsid w:val="45CB7037"/>
    <w:rsid w:val="45DA1704"/>
    <w:rsid w:val="46510494"/>
    <w:rsid w:val="466606AF"/>
    <w:rsid w:val="46C478ED"/>
    <w:rsid w:val="47325715"/>
    <w:rsid w:val="47B13439"/>
    <w:rsid w:val="480D2786"/>
    <w:rsid w:val="48154BD2"/>
    <w:rsid w:val="48836591"/>
    <w:rsid w:val="48A05FE0"/>
    <w:rsid w:val="49317BBD"/>
    <w:rsid w:val="49B177A3"/>
    <w:rsid w:val="49D031F1"/>
    <w:rsid w:val="4A7472D1"/>
    <w:rsid w:val="4AD7503B"/>
    <w:rsid w:val="4ADE4A9E"/>
    <w:rsid w:val="4AE23A64"/>
    <w:rsid w:val="4B114634"/>
    <w:rsid w:val="4B406A45"/>
    <w:rsid w:val="4B6C79BF"/>
    <w:rsid w:val="4B981A5E"/>
    <w:rsid w:val="4BAC3E3B"/>
    <w:rsid w:val="4C4F35A2"/>
    <w:rsid w:val="4C5A21F9"/>
    <w:rsid w:val="4C8C4349"/>
    <w:rsid w:val="4C8D7BEF"/>
    <w:rsid w:val="4CBA7E11"/>
    <w:rsid w:val="4D180ECA"/>
    <w:rsid w:val="4D295CB7"/>
    <w:rsid w:val="4D63753D"/>
    <w:rsid w:val="4F190914"/>
    <w:rsid w:val="50456167"/>
    <w:rsid w:val="5090168D"/>
    <w:rsid w:val="50DE5206"/>
    <w:rsid w:val="51060110"/>
    <w:rsid w:val="513F42D2"/>
    <w:rsid w:val="5159703E"/>
    <w:rsid w:val="519F547D"/>
    <w:rsid w:val="51F216BE"/>
    <w:rsid w:val="523523B6"/>
    <w:rsid w:val="52C66004"/>
    <w:rsid w:val="52E126A3"/>
    <w:rsid w:val="52EB6423"/>
    <w:rsid w:val="53202A84"/>
    <w:rsid w:val="535577AE"/>
    <w:rsid w:val="53876F75"/>
    <w:rsid w:val="53A91631"/>
    <w:rsid w:val="53AB5C30"/>
    <w:rsid w:val="53FF74FA"/>
    <w:rsid w:val="54331967"/>
    <w:rsid w:val="54C06766"/>
    <w:rsid w:val="54FB4766"/>
    <w:rsid w:val="55130C67"/>
    <w:rsid w:val="553E43E1"/>
    <w:rsid w:val="55A20AB5"/>
    <w:rsid w:val="55B1294A"/>
    <w:rsid w:val="55F74D12"/>
    <w:rsid w:val="56DF15E9"/>
    <w:rsid w:val="575A191C"/>
    <w:rsid w:val="57FC2D3E"/>
    <w:rsid w:val="58D31A15"/>
    <w:rsid w:val="596872F4"/>
    <w:rsid w:val="5A260149"/>
    <w:rsid w:val="5A6B6536"/>
    <w:rsid w:val="5A7776CF"/>
    <w:rsid w:val="5AD5475E"/>
    <w:rsid w:val="5ADE06F7"/>
    <w:rsid w:val="5AEE20AD"/>
    <w:rsid w:val="5B092FFE"/>
    <w:rsid w:val="5B621D8E"/>
    <w:rsid w:val="5BA44358"/>
    <w:rsid w:val="5BBF310C"/>
    <w:rsid w:val="5BC5080D"/>
    <w:rsid w:val="5C6B113A"/>
    <w:rsid w:val="5C6F4A19"/>
    <w:rsid w:val="5CA37F97"/>
    <w:rsid w:val="5D366FE0"/>
    <w:rsid w:val="5D62753F"/>
    <w:rsid w:val="5DA4475F"/>
    <w:rsid w:val="5DA82E20"/>
    <w:rsid w:val="5DB876ED"/>
    <w:rsid w:val="5DBB76D0"/>
    <w:rsid w:val="5DD62133"/>
    <w:rsid w:val="5E383636"/>
    <w:rsid w:val="5E475FCF"/>
    <w:rsid w:val="5E5A7DC4"/>
    <w:rsid w:val="5EE16222"/>
    <w:rsid w:val="5EED09B6"/>
    <w:rsid w:val="5F227BA5"/>
    <w:rsid w:val="5F850FE3"/>
    <w:rsid w:val="5F8F128B"/>
    <w:rsid w:val="5F9D5386"/>
    <w:rsid w:val="601D6784"/>
    <w:rsid w:val="602626DE"/>
    <w:rsid w:val="60311F18"/>
    <w:rsid w:val="604C25A7"/>
    <w:rsid w:val="60911000"/>
    <w:rsid w:val="614008E2"/>
    <w:rsid w:val="61FD6720"/>
    <w:rsid w:val="633E1B90"/>
    <w:rsid w:val="638F178D"/>
    <w:rsid w:val="63BC5C56"/>
    <w:rsid w:val="63C44BEC"/>
    <w:rsid w:val="640A2AF1"/>
    <w:rsid w:val="640E6EF3"/>
    <w:rsid w:val="641035B7"/>
    <w:rsid w:val="643B66FC"/>
    <w:rsid w:val="645E5D0B"/>
    <w:rsid w:val="64752FC7"/>
    <w:rsid w:val="648C7B51"/>
    <w:rsid w:val="64952D68"/>
    <w:rsid w:val="65550FB0"/>
    <w:rsid w:val="65DA641B"/>
    <w:rsid w:val="65F80098"/>
    <w:rsid w:val="66796172"/>
    <w:rsid w:val="672617B0"/>
    <w:rsid w:val="6782494C"/>
    <w:rsid w:val="67845130"/>
    <w:rsid w:val="67AB4AE6"/>
    <w:rsid w:val="67B53265"/>
    <w:rsid w:val="67B94008"/>
    <w:rsid w:val="68300E2C"/>
    <w:rsid w:val="68B73F39"/>
    <w:rsid w:val="68D51DB8"/>
    <w:rsid w:val="690C2849"/>
    <w:rsid w:val="692305F0"/>
    <w:rsid w:val="69DF7272"/>
    <w:rsid w:val="69EF4F0A"/>
    <w:rsid w:val="6ACB5163"/>
    <w:rsid w:val="6B2D427C"/>
    <w:rsid w:val="6BB12BE1"/>
    <w:rsid w:val="6BE437A2"/>
    <w:rsid w:val="6C151DE7"/>
    <w:rsid w:val="6C7355D6"/>
    <w:rsid w:val="6C9E1B4C"/>
    <w:rsid w:val="6CB3439B"/>
    <w:rsid w:val="6CD04249"/>
    <w:rsid w:val="6D465B96"/>
    <w:rsid w:val="6DB06A98"/>
    <w:rsid w:val="6E55203C"/>
    <w:rsid w:val="6E9E2D69"/>
    <w:rsid w:val="6EEB2F29"/>
    <w:rsid w:val="6F027A5F"/>
    <w:rsid w:val="6F0F7BEB"/>
    <w:rsid w:val="6FC93E68"/>
    <w:rsid w:val="702933BD"/>
    <w:rsid w:val="711A0751"/>
    <w:rsid w:val="71272D1E"/>
    <w:rsid w:val="71327AA9"/>
    <w:rsid w:val="714150CB"/>
    <w:rsid w:val="71545EB9"/>
    <w:rsid w:val="71603796"/>
    <w:rsid w:val="716375E7"/>
    <w:rsid w:val="71FB42B3"/>
    <w:rsid w:val="72237CA9"/>
    <w:rsid w:val="72462824"/>
    <w:rsid w:val="736B5735"/>
    <w:rsid w:val="739F6F9F"/>
    <w:rsid w:val="73A86CF4"/>
    <w:rsid w:val="73CA0625"/>
    <w:rsid w:val="73FA7D0F"/>
    <w:rsid w:val="74040CAB"/>
    <w:rsid w:val="74101D3A"/>
    <w:rsid w:val="74DA2C90"/>
    <w:rsid w:val="74E33682"/>
    <w:rsid w:val="755D0F3D"/>
    <w:rsid w:val="75C656DF"/>
    <w:rsid w:val="75F55FE5"/>
    <w:rsid w:val="761A0005"/>
    <w:rsid w:val="763A6E5F"/>
    <w:rsid w:val="76A508D1"/>
    <w:rsid w:val="76D17765"/>
    <w:rsid w:val="76FF59DD"/>
    <w:rsid w:val="77313DAA"/>
    <w:rsid w:val="774A3BD1"/>
    <w:rsid w:val="777524A5"/>
    <w:rsid w:val="782133DC"/>
    <w:rsid w:val="78236C44"/>
    <w:rsid w:val="785503E3"/>
    <w:rsid w:val="78593F6E"/>
    <w:rsid w:val="789236C3"/>
    <w:rsid w:val="78AA5469"/>
    <w:rsid w:val="78E22AD2"/>
    <w:rsid w:val="797C501A"/>
    <w:rsid w:val="797F5F4D"/>
    <w:rsid w:val="79843878"/>
    <w:rsid w:val="79942C76"/>
    <w:rsid w:val="7A02568D"/>
    <w:rsid w:val="7A1050BE"/>
    <w:rsid w:val="7A217E61"/>
    <w:rsid w:val="7A3C0CC7"/>
    <w:rsid w:val="7A415E33"/>
    <w:rsid w:val="7A9C170E"/>
    <w:rsid w:val="7ADE68EA"/>
    <w:rsid w:val="7AF0181D"/>
    <w:rsid w:val="7B912032"/>
    <w:rsid w:val="7BEC551E"/>
    <w:rsid w:val="7C66426D"/>
    <w:rsid w:val="7D1B137C"/>
    <w:rsid w:val="7D1E1BFC"/>
    <w:rsid w:val="7D205D68"/>
    <w:rsid w:val="7D9F4257"/>
    <w:rsid w:val="7E32679B"/>
    <w:rsid w:val="7E817349"/>
    <w:rsid w:val="7E8524E9"/>
    <w:rsid w:val="7EAF56BF"/>
    <w:rsid w:val="7EBF132A"/>
    <w:rsid w:val="7F071BE0"/>
    <w:rsid w:val="7F5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Salutation"/>
    <w:basedOn w:val="1"/>
    <w:next w:val="1"/>
    <w:autoRedefine/>
    <w:qFormat/>
    <w:uiPriority w:val="0"/>
  </w:style>
  <w:style w:type="paragraph" w:styleId="4">
    <w:name w:val="Closing"/>
    <w:basedOn w:val="1"/>
    <w:autoRedefine/>
    <w:qFormat/>
    <w:uiPriority w:val="0"/>
    <w:pPr>
      <w:ind w:left="100" w:leftChars="2100"/>
    </w:pPr>
  </w:style>
  <w:style w:type="paragraph" w:styleId="5">
    <w:name w:val="Body Text"/>
    <w:basedOn w:val="1"/>
    <w:link w:val="18"/>
    <w:autoRedefine/>
    <w:qFormat/>
    <w:uiPriority w:val="0"/>
    <w:pPr>
      <w:adjustRightInd w:val="0"/>
      <w:snapToGrid w:val="0"/>
      <w:spacing w:line="300" w:lineRule="auto"/>
    </w:pPr>
    <w:rPr>
      <w:rFonts w:ascii="宋体" w:hAnsi="宋体"/>
      <w:b/>
      <w:bCs/>
      <w:kern w:val="40"/>
      <w:sz w:val="2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等线" w:hAnsi="等线" w:eastAsia="等线"/>
      <w:kern w:val="0"/>
      <w:sz w:val="24"/>
    </w:rPr>
  </w:style>
  <w:style w:type="table" w:styleId="12">
    <w:name w:val="Table Grid"/>
    <w:basedOn w:val="11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autoRedefine/>
    <w:qFormat/>
    <w:uiPriority w:val="99"/>
    <w:rPr>
      <w:rFonts w:cs="Times New Roman"/>
      <w:b/>
    </w:rPr>
  </w:style>
  <w:style w:type="character" w:styleId="15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styleId="17">
    <w:name w:val="footnote reference"/>
    <w:autoRedefine/>
    <w:qFormat/>
    <w:uiPriority w:val="0"/>
    <w:rPr>
      <w:vertAlign w:val="superscript"/>
    </w:rPr>
  </w:style>
  <w:style w:type="character" w:customStyle="1" w:styleId="18">
    <w:name w:val="正文文本 Char"/>
    <w:link w:val="5"/>
    <w:qFormat/>
    <w:uiPriority w:val="0"/>
    <w:rPr>
      <w:rFonts w:ascii="宋体" w:hAnsi="宋体" w:eastAsia="宋体"/>
      <w:b/>
      <w:bCs/>
      <w:kern w:val="40"/>
      <w:sz w:val="28"/>
      <w:szCs w:val="24"/>
      <w:lang w:val="en-US" w:eastAsia="zh-CN" w:bidi="ar-SA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等线" w:eastAsia="仿宋" w:cs="仿宋"/>
      <w:color w:val="000000"/>
      <w:sz w:val="24"/>
      <w:szCs w:val="24"/>
      <w:lang w:val="en-US" w:eastAsia="zh-CN" w:bidi="ar-SA"/>
    </w:rPr>
  </w:style>
  <w:style w:type="table" w:customStyle="1" w:styleId="21">
    <w:name w:val="网格型1"/>
    <w:basedOn w:val="11"/>
    <w:autoRedefine/>
    <w:qFormat/>
    <w:uiPriority w:val="3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basedOn w:val="11"/>
    <w:autoRedefine/>
    <w:qFormat/>
    <w:uiPriority w:val="3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3"/>
    <w:basedOn w:val="11"/>
    <w:autoRedefine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11"/>
    <w:basedOn w:val="11"/>
    <w:autoRedefine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4"/>
    <w:basedOn w:val="11"/>
    <w:autoRedefine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41"/>
    <w:basedOn w:val="11"/>
    <w:autoRedefine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5"/>
    <w:basedOn w:val="11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网格型6"/>
    <w:basedOn w:val="11"/>
    <w:autoRedefine/>
    <w:qFormat/>
    <w:uiPriority w:val="3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7"/>
    <w:basedOn w:val="11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2020&#33487;&#24072;&#38498;&#21457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BB5FE-3B57-457A-A754-AE1591EFA0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2020苏师院发文模板</Template>
  <Company>微软中国</Company>
  <Pages>4</Pages>
  <Words>1669</Words>
  <Characters>1836</Characters>
  <Lines>17</Lines>
  <Paragraphs>5</Paragraphs>
  <TotalTime>1</TotalTime>
  <ScaleCrop>false</ScaleCrop>
  <LinksUpToDate>false</LinksUpToDate>
  <CharactersWithSpaces>2161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2023-12-01T06:56:00Z</dcterms:created>
  <dc:creator>Windows 用户</dc:creator>
  <cp:lastModifiedBy>vevina</cp:lastModifiedBy>
  <cp:lastPrinted>2026-04-17T03:12:00Z</cp:lastPrinted>
  <dcterms:modified xsi:type="dcterms:W3CDTF">2026-04-20T01:58:22Z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4EF99BDA23B34B68BC54BCEA5DC98506_13</vt:lpwstr>
  </property>
  <property fmtid="{D5CDD505-2E9C-101B-9397-08002B2CF9AE}" pid="4" name="KSOTemplateDocerSaveRecord">
    <vt:lpwstr>eyJoZGlkIjoiMTZhNDU4NTY1NjI2NDAyNjc3MGY2ZjFhYTEyZmNkYjQiLCJ1c2VySWQiOiIyNzQ1MTg1MDUifQ==</vt:lpwstr>
  </property>
</Properties>
</file>